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p w:rsidR="00D61CFF" w:rsidRPr="00D61CFF" w:rsidRDefault="00561913"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SecureSwitch® Fiber Optic Switch Models 1:1, 2:1, 3:1, 4:1, 5:1, 6:1, 7:1, 8:1 Rev A"/>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SecureSwitch® Fiber Optic Switch Models 1:1, 2:1, 3:1, 4:1, 5:1, 6:1, 7:1, 8:1 Rev A</w:t>
      </w:r>
      <w:r>
        <w:rPr>
          <w:b/>
          <w:sz w:val="36"/>
          <w:szCs w:val="36"/>
          <w:lang w:val="en-CA"/>
        </w:rPr>
        <w:fldChar w:fldCharType="end"/>
      </w:r>
      <w:bookmarkEnd w:id="1"/>
      <w:bookmarkEnd w:id="0"/>
    </w:p>
    <w:p w:rsidR="00D61CFF" w:rsidRDefault="00722855"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2"/>
    </w:p>
    <w:p w:rsidR="00486162" w:rsidRPr="00486162" w:rsidRDefault="00722855"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Market Central,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Market Central, Inc.</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722855" w:rsidP="0066471D">
            <w:pPr>
              <w:rPr>
                <w:sz w:val="24"/>
                <w:szCs w:val="20"/>
                <w:lang w:val="en-CA"/>
              </w:rPr>
            </w:pPr>
            <w:r>
              <w:rPr>
                <w:sz w:val="24"/>
                <w:szCs w:val="20"/>
                <w:lang w:val="en-CA"/>
              </w:rPr>
              <w:fldChar w:fldCharType="begin">
                <w:ffData>
                  <w:name w:val="Text4"/>
                  <w:enabled/>
                  <w:calcOnExit w:val="0"/>
                  <w:textInput>
                    <w:default w:val="EAL 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E622914DF7414E7D99B51E8C6D81D8E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722855"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69EFAA562CB6436CBA1C45E4D51BC581"/>
            </w:placeholder>
            <w:date w:fullDate="2016-10-12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22855" w:rsidP="0066471D">
                <w:pPr>
                  <w:rPr>
                    <w:sz w:val="24"/>
                    <w:szCs w:val="20"/>
                    <w:lang w:val="en-CA"/>
                  </w:rPr>
                </w:pPr>
                <w:r>
                  <w:rPr>
                    <w:sz w:val="24"/>
                    <w:szCs w:val="20"/>
                    <w:lang w:val="en-CA"/>
                  </w:rPr>
                  <w:t>12 October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722855" w:rsidP="0066471D">
            <w:pPr>
              <w:rPr>
                <w:b/>
                <w:sz w:val="24"/>
                <w:lang w:val="en-CA"/>
              </w:rPr>
            </w:pPr>
            <w:r>
              <w:rPr>
                <w:b/>
                <w:sz w:val="24"/>
                <w:lang w:val="en-CA"/>
              </w:rPr>
              <w:fldChar w:fldCharType="begin">
                <w:ffData>
                  <w:name w:val="Text6"/>
                  <w:enabled/>
                  <w:calcOnExit w:val="0"/>
                  <w:textInput>
                    <w:default w:val="383-4-410"/>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383-4-410</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C57B64"/>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61" w:rsidRDefault="00060E61" w:rsidP="00D61CFF">
      <w:pPr>
        <w:spacing w:after="0" w:line="240" w:lineRule="auto"/>
      </w:pPr>
      <w:r>
        <w:separator/>
      </w:r>
    </w:p>
  </w:endnote>
  <w:endnote w:type="continuationSeparator" w:id="0">
    <w:p w:rsidR="00060E61" w:rsidRDefault="00060E61"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61" w:rsidRDefault="00060E61" w:rsidP="00D61CFF">
      <w:pPr>
        <w:spacing w:after="0" w:line="240" w:lineRule="auto"/>
      </w:pPr>
      <w:r>
        <w:separator/>
      </w:r>
    </w:p>
  </w:footnote>
  <w:footnote w:type="continuationSeparator" w:id="0">
    <w:p w:rsidR="00060E61" w:rsidRDefault="00060E61"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61"/>
    <w:rsid w:val="00060E61"/>
    <w:rsid w:val="001A648C"/>
    <w:rsid w:val="001B3746"/>
    <w:rsid w:val="001C4C2E"/>
    <w:rsid w:val="00305992"/>
    <w:rsid w:val="003234AA"/>
    <w:rsid w:val="00386551"/>
    <w:rsid w:val="00486162"/>
    <w:rsid w:val="00561913"/>
    <w:rsid w:val="00722855"/>
    <w:rsid w:val="00812DF6"/>
    <w:rsid w:val="009A66AC"/>
    <w:rsid w:val="00A03944"/>
    <w:rsid w:val="00A535D2"/>
    <w:rsid w:val="00A925EB"/>
    <w:rsid w:val="00C225D6"/>
    <w:rsid w:val="00C57B64"/>
    <w:rsid w:val="00C96EB8"/>
    <w:rsid w:val="00D61CFF"/>
    <w:rsid w:val="00E763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22914DF7414E7D99B51E8C6D81D8EA"/>
        <w:category>
          <w:name w:val="General"/>
          <w:gallery w:val="placeholder"/>
        </w:category>
        <w:types>
          <w:type w:val="bbPlcHdr"/>
        </w:types>
        <w:behaviors>
          <w:behavior w:val="content"/>
        </w:behaviors>
        <w:guid w:val="{9A02F0D5-9C4A-4476-BE9B-893DA3306968}"/>
      </w:docPartPr>
      <w:docPartBody>
        <w:p w:rsidR="00B34B00" w:rsidRDefault="00B34B00">
          <w:pPr>
            <w:pStyle w:val="E622914DF7414E7D99B51E8C6D81D8EA"/>
          </w:pPr>
          <w:r w:rsidRPr="002244B0">
            <w:rPr>
              <w:rStyle w:val="PlaceholderText"/>
            </w:rPr>
            <w:t>Choose an item.</w:t>
          </w:r>
        </w:p>
      </w:docPartBody>
    </w:docPart>
    <w:docPart>
      <w:docPartPr>
        <w:name w:val="69EFAA562CB6436CBA1C45E4D51BC581"/>
        <w:category>
          <w:name w:val="General"/>
          <w:gallery w:val="placeholder"/>
        </w:category>
        <w:types>
          <w:type w:val="bbPlcHdr"/>
        </w:types>
        <w:behaviors>
          <w:behavior w:val="content"/>
        </w:behaviors>
        <w:guid w:val="{ADAFE369-1E4E-4527-8C5B-F67DE03DD709}"/>
      </w:docPartPr>
      <w:docPartBody>
        <w:p w:rsidR="00B34B00" w:rsidRDefault="00B34B00">
          <w:pPr>
            <w:pStyle w:val="69EFAA562CB6436CBA1C45E4D51BC58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00"/>
    <w:rsid w:val="00B34B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22914DF7414E7D99B51E8C6D81D8EA">
    <w:name w:val="E622914DF7414E7D99B51E8C6D81D8EA"/>
  </w:style>
  <w:style w:type="paragraph" w:customStyle="1" w:styleId="69EFAA562CB6436CBA1C45E4D51BC581">
    <w:name w:val="69EFAA562CB6436CBA1C45E4D51BC5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22914DF7414E7D99B51E8C6D81D8EA">
    <w:name w:val="E622914DF7414E7D99B51E8C6D81D8EA"/>
  </w:style>
  <w:style w:type="paragraph" w:customStyle="1" w:styleId="69EFAA562CB6436CBA1C45E4D51BC581">
    <w:name w:val="69EFAA562CB6436CBA1C45E4D51BC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25</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3</cp:revision>
  <cp:lastPrinted>2016-11-17T19:34:00Z</cp:lastPrinted>
  <dcterms:created xsi:type="dcterms:W3CDTF">2016-11-17T18:54:00Z</dcterms:created>
  <dcterms:modified xsi:type="dcterms:W3CDTF">2016-11-17T19:55:00Z</dcterms:modified>
</cp:coreProperties>
</file>